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1C3E" w14:textId="77777777" w:rsidR="005C188A" w:rsidRDefault="00864793" w:rsidP="00D403BC">
      <w:pPr>
        <w:rPr>
          <w:rFonts w:ascii="Arial" w:hAnsi="Arial" w:cs="Arial"/>
          <w:b/>
          <w:color w:val="0000FF"/>
          <w:sz w:val="24"/>
          <w:szCs w:val="24"/>
        </w:rPr>
      </w:pPr>
      <w:r w:rsidRPr="0093574D">
        <w:rPr>
          <w:noProof/>
          <w:lang w:val="en-GB" w:eastAsia="en-GB"/>
        </w:rPr>
        <w:drawing>
          <wp:inline distT="0" distB="0" distL="0" distR="0" wp14:anchorId="554DBF03" wp14:editId="22A5B879">
            <wp:extent cx="1781175" cy="605400"/>
            <wp:effectExtent l="0" t="0" r="0" b="4445"/>
            <wp:docPr id="2" name="Picture 2" descr="C:\Users\chris.mitchell\AppData\Local\Microsoft\Windows\INetCache\Content.Outlook\Y0BSHIVC\CFR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.mitchell\AppData\Local\Microsoft\Windows\INetCache\Content.Outlook\Y0BSHIVC\CFR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96" cy="63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26CFC" w14:textId="77AF7882" w:rsidR="00D403BC" w:rsidRDefault="00CB35C7" w:rsidP="00D403BC">
      <w:pPr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864793">
        <w:rPr>
          <w:rFonts w:ascii="Arial" w:hAnsi="Arial" w:cs="Arial"/>
          <w:b/>
          <w:color w:val="2F5496" w:themeColor="accent5" w:themeShade="BF"/>
          <w:sz w:val="28"/>
          <w:szCs w:val="28"/>
        </w:rPr>
        <w:t>P</w:t>
      </w:r>
      <w:r w:rsidR="00D403BC" w:rsidRPr="00864793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ersonal </w:t>
      </w:r>
      <w:r w:rsidR="005C188A" w:rsidRPr="00864793">
        <w:rPr>
          <w:rFonts w:ascii="Arial" w:hAnsi="Arial" w:cs="Arial"/>
          <w:b/>
          <w:color w:val="2F5496" w:themeColor="accent5" w:themeShade="BF"/>
          <w:sz w:val="28"/>
          <w:szCs w:val="28"/>
        </w:rPr>
        <w:t>D</w:t>
      </w:r>
      <w:r w:rsidR="00D403BC" w:rsidRPr="00864793">
        <w:rPr>
          <w:rFonts w:ascii="Arial" w:hAnsi="Arial" w:cs="Arial"/>
          <w:b/>
          <w:color w:val="2F5496" w:themeColor="accent5" w:themeShade="BF"/>
          <w:sz w:val="28"/>
          <w:szCs w:val="28"/>
        </w:rPr>
        <w:t>ata</w:t>
      </w:r>
      <w:r w:rsidR="006152AF" w:rsidRPr="00864793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 </w:t>
      </w:r>
      <w:r w:rsidR="00CD2B57">
        <w:rPr>
          <w:rFonts w:ascii="Arial" w:hAnsi="Arial" w:cs="Arial"/>
          <w:b/>
          <w:color w:val="2F5496" w:themeColor="accent5" w:themeShade="BF"/>
          <w:sz w:val="28"/>
          <w:szCs w:val="28"/>
        </w:rPr>
        <w:t>–</w:t>
      </w:r>
      <w:r w:rsidR="006B3C56" w:rsidRPr="00864793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 </w:t>
      </w:r>
      <w:r w:rsidR="006152AF" w:rsidRPr="00864793">
        <w:rPr>
          <w:rFonts w:ascii="Arial" w:hAnsi="Arial" w:cs="Arial"/>
          <w:b/>
          <w:color w:val="2F5496" w:themeColor="accent5" w:themeShade="BF"/>
          <w:sz w:val="28"/>
          <w:szCs w:val="28"/>
        </w:rPr>
        <w:t>Explained</w:t>
      </w:r>
    </w:p>
    <w:p w14:paraId="4B886601" w14:textId="77777777" w:rsidR="00CD2B57" w:rsidRPr="00864793" w:rsidRDefault="00CD2B57" w:rsidP="00D403BC">
      <w:pPr>
        <w:rPr>
          <w:rFonts w:ascii="Arial" w:hAnsi="Arial" w:cs="Arial"/>
          <w:color w:val="2F5496" w:themeColor="accent5" w:themeShade="BF"/>
          <w:sz w:val="28"/>
          <w:szCs w:val="28"/>
        </w:rPr>
      </w:pPr>
    </w:p>
    <w:p w14:paraId="1FDBE022" w14:textId="50568D75" w:rsidR="00E36E57" w:rsidRDefault="00CD2B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Young person’s Name ………………………</w:t>
      </w:r>
    </w:p>
    <w:p w14:paraId="237D9474" w14:textId="77777777" w:rsidR="00CD2B57" w:rsidRDefault="00CD2B57">
      <w:pPr>
        <w:rPr>
          <w:rFonts w:ascii="Arial" w:hAnsi="Arial" w:cs="Arial"/>
          <w:sz w:val="24"/>
          <w:szCs w:val="24"/>
        </w:rPr>
      </w:pPr>
    </w:p>
    <w:p w14:paraId="513230FF" w14:textId="5466EA30" w:rsidR="00603115" w:rsidRDefault="00D403BC" w:rsidP="0060311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When we </w:t>
      </w:r>
      <w:r w:rsidR="004C496F">
        <w:rPr>
          <w:rFonts w:ascii="Arial" w:hAnsi="Arial" w:cs="Arial"/>
          <w:bCs/>
          <w:color w:val="000000"/>
          <w:sz w:val="20"/>
          <w:szCs w:val="20"/>
        </w:rPr>
        <w:t xml:space="preserve">offer </w:t>
      </w:r>
      <w:r w:rsidR="00417A0B">
        <w:rPr>
          <w:rFonts w:ascii="Arial" w:hAnsi="Arial" w:cs="Arial"/>
          <w:bCs/>
          <w:color w:val="000000"/>
          <w:sz w:val="20"/>
          <w:szCs w:val="20"/>
        </w:rPr>
        <w:t>TYST</w:t>
      </w:r>
      <w:r w:rsidR="000D45D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C496F">
        <w:rPr>
          <w:rFonts w:ascii="Arial" w:hAnsi="Arial" w:cs="Arial"/>
          <w:bCs/>
          <w:color w:val="000000"/>
          <w:sz w:val="20"/>
          <w:szCs w:val="20"/>
        </w:rPr>
        <w:t>activities</w:t>
      </w:r>
      <w:r w:rsidR="000D45D5">
        <w:rPr>
          <w:rFonts w:ascii="Arial" w:hAnsi="Arial" w:cs="Arial"/>
          <w:bCs/>
          <w:color w:val="000000"/>
          <w:sz w:val="20"/>
          <w:szCs w:val="20"/>
        </w:rPr>
        <w:t>,</w:t>
      </w:r>
      <w:r w:rsidR="004C496F">
        <w:rPr>
          <w:rFonts w:ascii="Arial" w:hAnsi="Arial" w:cs="Arial"/>
          <w:bCs/>
          <w:color w:val="000000"/>
          <w:sz w:val="20"/>
          <w:szCs w:val="20"/>
        </w:rPr>
        <w:t xml:space="preserve"> we need some</w:t>
      </w:r>
      <w:r w:rsidR="00603115">
        <w:rPr>
          <w:rFonts w:ascii="Arial" w:hAnsi="Arial" w:cs="Arial"/>
          <w:bCs/>
          <w:color w:val="000000"/>
          <w:sz w:val="20"/>
          <w:szCs w:val="20"/>
        </w:rPr>
        <w:t xml:space="preserve"> information about </w:t>
      </w:r>
      <w:r w:rsidR="00EF224E">
        <w:rPr>
          <w:rFonts w:ascii="Arial" w:hAnsi="Arial" w:cs="Arial"/>
          <w:bCs/>
          <w:color w:val="000000"/>
          <w:sz w:val="20"/>
          <w:szCs w:val="20"/>
        </w:rPr>
        <w:t>you (the parent or guardian) and the young person</w:t>
      </w:r>
      <w:r w:rsidR="004C496F">
        <w:rPr>
          <w:rFonts w:ascii="Arial" w:hAnsi="Arial" w:cs="Arial"/>
          <w:bCs/>
          <w:color w:val="000000"/>
          <w:sz w:val="20"/>
          <w:szCs w:val="20"/>
        </w:rPr>
        <w:t>.</w:t>
      </w:r>
      <w:r w:rsidR="00CB35C7">
        <w:rPr>
          <w:rFonts w:ascii="Arial" w:hAnsi="Arial" w:cs="Arial"/>
          <w:bCs/>
          <w:color w:val="000000"/>
          <w:sz w:val="20"/>
          <w:szCs w:val="20"/>
        </w:rPr>
        <w:t xml:space="preserve"> Without this information we are unable to provide the programme which y</w:t>
      </w:r>
      <w:r w:rsidR="00EF224E">
        <w:rPr>
          <w:rFonts w:ascii="Arial" w:hAnsi="Arial" w:cs="Arial"/>
          <w:bCs/>
          <w:color w:val="000000"/>
          <w:sz w:val="20"/>
          <w:szCs w:val="20"/>
        </w:rPr>
        <w:t>ou have agreed to take part in.</w:t>
      </w:r>
    </w:p>
    <w:p w14:paraId="0D8E8CC4" w14:textId="77777777" w:rsidR="004C496F" w:rsidRPr="004C496F" w:rsidRDefault="004C496F" w:rsidP="004C49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BB04C9" w14:textId="77777777" w:rsidR="004C496F" w:rsidRDefault="004C496F" w:rsidP="004C496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4C496F">
        <w:rPr>
          <w:rFonts w:ascii="Arial" w:hAnsi="Arial" w:cs="Arial"/>
          <w:b/>
          <w:bCs/>
          <w:color w:val="000000"/>
          <w:sz w:val="20"/>
          <w:szCs w:val="20"/>
        </w:rPr>
        <w:t>The sort of information we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C496F">
        <w:rPr>
          <w:rFonts w:ascii="Arial" w:hAnsi="Arial" w:cs="Arial"/>
          <w:b/>
          <w:bCs/>
          <w:color w:val="000000"/>
          <w:sz w:val="20"/>
          <w:szCs w:val="20"/>
        </w:rPr>
        <w:t>need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1B354BC" w14:textId="77777777" w:rsidR="004C496F" w:rsidRPr="00D403BC" w:rsidRDefault="00EF224E" w:rsidP="00D403B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B</w:t>
      </w:r>
      <w:r w:rsidR="00CB35C7">
        <w:rPr>
          <w:rFonts w:ascii="Arial" w:hAnsi="Arial" w:cs="Arial"/>
          <w:bCs/>
          <w:color w:val="000000"/>
          <w:sz w:val="20"/>
          <w:szCs w:val="20"/>
        </w:rPr>
        <w:t xml:space="preserve">asic </w:t>
      </w:r>
      <w:r w:rsidR="004C496F" w:rsidRPr="00D403BC">
        <w:rPr>
          <w:rFonts w:ascii="Arial" w:hAnsi="Arial" w:cs="Arial"/>
          <w:bCs/>
          <w:color w:val="000000"/>
          <w:sz w:val="20"/>
          <w:szCs w:val="20"/>
        </w:rPr>
        <w:t xml:space="preserve">details like name, date of birth, </w:t>
      </w:r>
      <w:r>
        <w:rPr>
          <w:rFonts w:ascii="Arial" w:hAnsi="Arial" w:cs="Arial"/>
          <w:bCs/>
          <w:color w:val="000000"/>
          <w:sz w:val="20"/>
          <w:szCs w:val="20"/>
        </w:rPr>
        <w:t>contact details</w:t>
      </w:r>
    </w:p>
    <w:p w14:paraId="27C66F3D" w14:textId="77777777" w:rsidR="004C496F" w:rsidRPr="00D403BC" w:rsidRDefault="004C496F" w:rsidP="00D403B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403BC">
        <w:rPr>
          <w:rFonts w:ascii="Arial" w:hAnsi="Arial" w:cs="Arial"/>
          <w:bCs/>
          <w:color w:val="000000"/>
          <w:sz w:val="20"/>
          <w:szCs w:val="20"/>
        </w:rPr>
        <w:t xml:space="preserve">Notes, assessments, and reports about </w:t>
      </w:r>
      <w:r w:rsidR="00EF224E">
        <w:rPr>
          <w:rFonts w:ascii="Arial" w:hAnsi="Arial" w:cs="Arial"/>
          <w:bCs/>
          <w:color w:val="000000"/>
          <w:sz w:val="20"/>
          <w:szCs w:val="20"/>
        </w:rPr>
        <w:t>the young person’s</w:t>
      </w:r>
      <w:r w:rsidRPr="00D403BC">
        <w:rPr>
          <w:rFonts w:ascii="Arial" w:hAnsi="Arial" w:cs="Arial"/>
          <w:bCs/>
          <w:color w:val="000000"/>
          <w:sz w:val="20"/>
          <w:szCs w:val="20"/>
        </w:rPr>
        <w:t xml:space="preserve"> needs – including medical matters</w:t>
      </w:r>
    </w:p>
    <w:p w14:paraId="02A640D2" w14:textId="77777777" w:rsidR="004C496F" w:rsidRDefault="004C496F" w:rsidP="00D403B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403BC">
        <w:rPr>
          <w:rFonts w:ascii="Arial" w:hAnsi="Arial" w:cs="Arial"/>
          <w:bCs/>
          <w:color w:val="000000"/>
          <w:sz w:val="20"/>
          <w:szCs w:val="20"/>
        </w:rPr>
        <w:t xml:space="preserve">Information about any </w:t>
      </w:r>
      <w:r w:rsidR="00EF224E">
        <w:rPr>
          <w:rFonts w:ascii="Arial" w:hAnsi="Arial" w:cs="Arial"/>
          <w:bCs/>
          <w:color w:val="000000"/>
          <w:sz w:val="20"/>
          <w:szCs w:val="20"/>
        </w:rPr>
        <w:t>criminal offending (actual or alleged)</w:t>
      </w:r>
    </w:p>
    <w:p w14:paraId="3F115A9B" w14:textId="77777777" w:rsidR="00EF224E" w:rsidRPr="00D403BC" w:rsidRDefault="00EF224E" w:rsidP="00D403B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Information about protected characteristics such as ethnic origin and religion </w:t>
      </w:r>
    </w:p>
    <w:p w14:paraId="17CDCD7F" w14:textId="77777777" w:rsidR="004C496F" w:rsidRDefault="004C496F" w:rsidP="0060311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513BCE" w14:textId="77777777" w:rsidR="00603115" w:rsidRPr="004C496F" w:rsidRDefault="00603115" w:rsidP="0060311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C496F">
        <w:rPr>
          <w:rFonts w:ascii="Arial" w:hAnsi="Arial" w:cs="Arial"/>
          <w:b/>
          <w:bCs/>
          <w:color w:val="000000"/>
          <w:sz w:val="20"/>
          <w:szCs w:val="20"/>
        </w:rPr>
        <w:t>Your information is used to:</w:t>
      </w:r>
    </w:p>
    <w:p w14:paraId="4070304B" w14:textId="77777777" w:rsidR="00603115" w:rsidRPr="00D403BC" w:rsidRDefault="00603115" w:rsidP="00D403B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403BC">
        <w:rPr>
          <w:rFonts w:ascii="Arial" w:hAnsi="Arial" w:cs="Arial"/>
          <w:bCs/>
          <w:color w:val="000000"/>
          <w:sz w:val="20"/>
          <w:szCs w:val="20"/>
        </w:rPr>
        <w:t xml:space="preserve">Decide what courses and support </w:t>
      </w:r>
      <w:r w:rsidR="00EF224E">
        <w:rPr>
          <w:rFonts w:ascii="Arial" w:hAnsi="Arial" w:cs="Arial"/>
          <w:bCs/>
          <w:color w:val="000000"/>
          <w:sz w:val="20"/>
          <w:szCs w:val="20"/>
        </w:rPr>
        <w:t>the young person</w:t>
      </w:r>
      <w:r w:rsidRPr="00D403BC">
        <w:rPr>
          <w:rFonts w:ascii="Arial" w:hAnsi="Arial" w:cs="Arial"/>
          <w:bCs/>
          <w:color w:val="000000"/>
          <w:sz w:val="20"/>
          <w:szCs w:val="20"/>
        </w:rPr>
        <w:t xml:space="preserve"> need</w:t>
      </w:r>
      <w:r w:rsidR="00EF224E">
        <w:rPr>
          <w:rFonts w:ascii="Arial" w:hAnsi="Arial" w:cs="Arial"/>
          <w:bCs/>
          <w:color w:val="000000"/>
          <w:sz w:val="20"/>
          <w:szCs w:val="20"/>
        </w:rPr>
        <w:t>s</w:t>
      </w:r>
    </w:p>
    <w:p w14:paraId="2AF97AA6" w14:textId="77777777" w:rsidR="00603115" w:rsidRPr="00D403BC" w:rsidRDefault="00603115" w:rsidP="00D403B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403BC">
        <w:rPr>
          <w:rFonts w:ascii="Arial" w:hAnsi="Arial" w:cs="Arial"/>
          <w:bCs/>
          <w:color w:val="000000"/>
          <w:sz w:val="20"/>
          <w:szCs w:val="20"/>
        </w:rPr>
        <w:t>Contact you about the activities</w:t>
      </w:r>
    </w:p>
    <w:p w14:paraId="3FE2FE22" w14:textId="77777777" w:rsidR="00603115" w:rsidRPr="00D403BC" w:rsidRDefault="00CB35C7" w:rsidP="00D403B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Fulfil our obligations </w:t>
      </w:r>
      <w:r w:rsidR="00EF224E">
        <w:rPr>
          <w:rFonts w:ascii="Arial" w:hAnsi="Arial" w:cs="Arial"/>
          <w:bCs/>
          <w:color w:val="000000"/>
          <w:sz w:val="20"/>
          <w:szCs w:val="20"/>
        </w:rPr>
        <w:t>under the Equalities Act 2010 and to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monitor our work</w:t>
      </w:r>
    </w:p>
    <w:p w14:paraId="023C314D" w14:textId="77777777" w:rsidR="00603115" w:rsidRDefault="00603115" w:rsidP="0060311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5A3C0D5F" w14:textId="77777777" w:rsidR="00603115" w:rsidRPr="004C496F" w:rsidRDefault="00603115" w:rsidP="0060311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C496F">
        <w:rPr>
          <w:rFonts w:ascii="Arial" w:hAnsi="Arial" w:cs="Arial"/>
          <w:b/>
          <w:bCs/>
          <w:color w:val="000000"/>
          <w:sz w:val="20"/>
          <w:szCs w:val="20"/>
        </w:rPr>
        <w:t>How we obtain this information</w:t>
      </w:r>
      <w:r w:rsidR="004C496F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CD9CA68" w14:textId="77777777" w:rsidR="00603115" w:rsidRPr="00D403BC" w:rsidRDefault="005C71C2" w:rsidP="00D403B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If you have been</w:t>
      </w:r>
      <w:r w:rsidR="00603115" w:rsidRPr="00D403BC">
        <w:rPr>
          <w:rFonts w:ascii="Arial" w:hAnsi="Arial" w:cs="Arial"/>
          <w:bCs/>
          <w:color w:val="000000"/>
          <w:sz w:val="20"/>
          <w:szCs w:val="20"/>
        </w:rPr>
        <w:t xml:space="preserve"> referred to us by </w:t>
      </w:r>
      <w:r w:rsidR="00EF224E">
        <w:rPr>
          <w:rFonts w:ascii="Arial" w:hAnsi="Arial" w:cs="Arial"/>
          <w:bCs/>
          <w:color w:val="000000"/>
          <w:sz w:val="20"/>
          <w:szCs w:val="20"/>
        </w:rPr>
        <w:t>an</w:t>
      </w:r>
      <w:r w:rsidR="00603115" w:rsidRPr="00D403BC">
        <w:rPr>
          <w:rFonts w:ascii="Arial" w:hAnsi="Arial" w:cs="Arial"/>
          <w:bCs/>
          <w:color w:val="000000"/>
          <w:sz w:val="20"/>
          <w:szCs w:val="20"/>
        </w:rPr>
        <w:t xml:space="preserve">other </w:t>
      </w:r>
      <w:r w:rsidR="00EF224E">
        <w:rPr>
          <w:rFonts w:ascii="Arial" w:hAnsi="Arial" w:cs="Arial"/>
          <w:bCs/>
          <w:color w:val="000000"/>
          <w:sz w:val="20"/>
          <w:szCs w:val="20"/>
        </w:rPr>
        <w:t>organisation</w:t>
      </w:r>
      <w:r w:rsidR="00603115" w:rsidRPr="00D403BC">
        <w:rPr>
          <w:rFonts w:ascii="Arial" w:hAnsi="Arial" w:cs="Arial"/>
          <w:bCs/>
          <w:color w:val="000000"/>
          <w:sz w:val="20"/>
          <w:szCs w:val="20"/>
        </w:rPr>
        <w:t xml:space="preserve">, such as </w:t>
      </w:r>
      <w:r w:rsidR="00EF224E">
        <w:rPr>
          <w:rFonts w:ascii="Arial" w:hAnsi="Arial" w:cs="Arial"/>
          <w:bCs/>
          <w:color w:val="000000"/>
          <w:sz w:val="20"/>
          <w:szCs w:val="20"/>
        </w:rPr>
        <w:t xml:space="preserve">the school, they will give us your name, </w:t>
      </w:r>
      <w:r w:rsidR="00FF37A2">
        <w:rPr>
          <w:rFonts w:ascii="Arial" w:hAnsi="Arial" w:cs="Arial"/>
          <w:bCs/>
          <w:color w:val="000000"/>
          <w:sz w:val="20"/>
          <w:szCs w:val="20"/>
        </w:rPr>
        <w:t xml:space="preserve">basic </w:t>
      </w:r>
      <w:r w:rsidR="00D403BC" w:rsidRPr="00D403BC">
        <w:rPr>
          <w:rFonts w:ascii="Arial" w:hAnsi="Arial" w:cs="Arial"/>
          <w:bCs/>
          <w:color w:val="000000"/>
          <w:sz w:val="20"/>
          <w:szCs w:val="20"/>
        </w:rPr>
        <w:t>details</w:t>
      </w:r>
      <w:r w:rsidR="00EF224E">
        <w:rPr>
          <w:rFonts w:ascii="Arial" w:hAnsi="Arial" w:cs="Arial"/>
          <w:bCs/>
          <w:color w:val="000000"/>
          <w:sz w:val="20"/>
          <w:szCs w:val="20"/>
        </w:rPr>
        <w:t xml:space="preserve"> and permission for the young person to take time out from school.</w:t>
      </w:r>
    </w:p>
    <w:p w14:paraId="5A36E0E8" w14:textId="77777777" w:rsidR="004C496F" w:rsidRPr="00D403BC" w:rsidRDefault="004C496F" w:rsidP="00D403B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403BC">
        <w:rPr>
          <w:rFonts w:ascii="Arial" w:hAnsi="Arial" w:cs="Arial"/>
          <w:bCs/>
          <w:color w:val="000000"/>
          <w:sz w:val="20"/>
          <w:szCs w:val="20"/>
        </w:rPr>
        <w:t xml:space="preserve">We will ask you to fill in some forms with </w:t>
      </w:r>
      <w:r w:rsidR="00FF37A2">
        <w:rPr>
          <w:rFonts w:ascii="Arial" w:hAnsi="Arial" w:cs="Arial"/>
          <w:bCs/>
          <w:color w:val="000000"/>
          <w:sz w:val="20"/>
          <w:szCs w:val="20"/>
        </w:rPr>
        <w:t xml:space="preserve">more detailed </w:t>
      </w:r>
      <w:r w:rsidRPr="00D403BC">
        <w:rPr>
          <w:rFonts w:ascii="Arial" w:hAnsi="Arial" w:cs="Arial"/>
          <w:bCs/>
          <w:color w:val="000000"/>
          <w:sz w:val="20"/>
          <w:szCs w:val="20"/>
        </w:rPr>
        <w:t>information about yourself</w:t>
      </w:r>
      <w:r w:rsidR="00EF224E">
        <w:rPr>
          <w:rFonts w:ascii="Arial" w:hAnsi="Arial" w:cs="Arial"/>
          <w:bCs/>
          <w:color w:val="000000"/>
          <w:sz w:val="20"/>
          <w:szCs w:val="20"/>
        </w:rPr>
        <w:t xml:space="preserve"> and the young person</w:t>
      </w:r>
    </w:p>
    <w:p w14:paraId="065EF80E" w14:textId="77777777" w:rsidR="004C496F" w:rsidRPr="00D403BC" w:rsidRDefault="004C496F" w:rsidP="00D403B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403BC">
        <w:rPr>
          <w:rFonts w:ascii="Arial" w:hAnsi="Arial" w:cs="Arial"/>
          <w:bCs/>
          <w:color w:val="000000"/>
          <w:sz w:val="20"/>
          <w:szCs w:val="20"/>
        </w:rPr>
        <w:t>Information might also be sent to us by some-one supporting you – a teacher or family service worker</w:t>
      </w:r>
    </w:p>
    <w:p w14:paraId="045EE76A" w14:textId="77777777" w:rsidR="009A42D6" w:rsidRPr="00CB35C7" w:rsidRDefault="004C496F" w:rsidP="00CB35C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403BC">
        <w:rPr>
          <w:rFonts w:ascii="Arial" w:hAnsi="Arial" w:cs="Arial"/>
          <w:bCs/>
          <w:color w:val="000000"/>
          <w:sz w:val="20"/>
          <w:szCs w:val="20"/>
        </w:rPr>
        <w:t>We will keep records of the courses and activities you complete, and any other help you may need</w:t>
      </w:r>
    </w:p>
    <w:p w14:paraId="47E07512" w14:textId="77777777" w:rsidR="004C496F" w:rsidRDefault="004C496F" w:rsidP="0060311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08F809C9" w14:textId="77777777" w:rsidR="004C496F" w:rsidRDefault="004C496F" w:rsidP="0060311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C496F">
        <w:rPr>
          <w:rFonts w:ascii="Arial" w:hAnsi="Arial" w:cs="Arial"/>
          <w:b/>
          <w:bCs/>
          <w:color w:val="000000"/>
          <w:sz w:val="20"/>
          <w:szCs w:val="20"/>
        </w:rPr>
        <w:t>Sharing your information</w:t>
      </w:r>
    </w:p>
    <w:p w14:paraId="2E9C1A1F" w14:textId="77777777" w:rsidR="00CB35C7" w:rsidRDefault="00B70A6D" w:rsidP="00CB35C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We need your information to provide the program but sometimes</w:t>
      </w:r>
      <w:r w:rsidR="004C49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C496F" w:rsidRPr="004C496F">
        <w:rPr>
          <w:rFonts w:ascii="Arial" w:hAnsi="Arial" w:cs="Arial"/>
          <w:bCs/>
          <w:color w:val="000000"/>
          <w:sz w:val="20"/>
          <w:szCs w:val="20"/>
        </w:rPr>
        <w:t xml:space="preserve">we </w:t>
      </w:r>
      <w:r w:rsidR="004C496F">
        <w:rPr>
          <w:rFonts w:ascii="Arial" w:hAnsi="Arial" w:cs="Arial"/>
          <w:bCs/>
          <w:color w:val="000000"/>
          <w:sz w:val="20"/>
          <w:szCs w:val="20"/>
        </w:rPr>
        <w:t xml:space="preserve">may </w:t>
      </w:r>
      <w:r w:rsidR="00CB35C7">
        <w:rPr>
          <w:rFonts w:ascii="Arial" w:hAnsi="Arial" w:cs="Arial"/>
          <w:bCs/>
          <w:color w:val="000000"/>
          <w:sz w:val="20"/>
          <w:szCs w:val="20"/>
        </w:rPr>
        <w:t>need</w:t>
      </w:r>
      <w:r w:rsidR="004C496F">
        <w:rPr>
          <w:rFonts w:ascii="Arial" w:hAnsi="Arial" w:cs="Arial"/>
          <w:bCs/>
          <w:color w:val="000000"/>
          <w:sz w:val="20"/>
          <w:szCs w:val="20"/>
        </w:rPr>
        <w:t xml:space="preserve"> to share information</w:t>
      </w:r>
      <w:r w:rsidR="00CB35C7">
        <w:rPr>
          <w:rFonts w:ascii="Arial" w:hAnsi="Arial" w:cs="Arial"/>
          <w:bCs/>
          <w:color w:val="000000"/>
          <w:sz w:val="20"/>
          <w:szCs w:val="20"/>
        </w:rPr>
        <w:t xml:space="preserve"> where</w:t>
      </w:r>
      <w:r w:rsidR="00BA1EB5">
        <w:rPr>
          <w:rFonts w:ascii="Arial" w:hAnsi="Arial" w:cs="Arial"/>
          <w:bCs/>
          <w:color w:val="000000"/>
          <w:sz w:val="20"/>
          <w:szCs w:val="20"/>
        </w:rPr>
        <w:t xml:space="preserve"> it is in our </w:t>
      </w:r>
      <w:r w:rsidR="00CB35C7">
        <w:rPr>
          <w:rFonts w:ascii="Arial" w:hAnsi="Arial" w:cs="Arial"/>
          <w:bCs/>
          <w:color w:val="000000"/>
          <w:sz w:val="20"/>
          <w:szCs w:val="20"/>
        </w:rPr>
        <w:t xml:space="preserve">legitimate interest to do so. This </w:t>
      </w:r>
      <w:r w:rsidR="00EF224E">
        <w:rPr>
          <w:rFonts w:ascii="Arial" w:hAnsi="Arial" w:cs="Arial"/>
          <w:bCs/>
          <w:color w:val="000000"/>
          <w:sz w:val="20"/>
          <w:szCs w:val="20"/>
        </w:rPr>
        <w:t>could</w:t>
      </w:r>
      <w:r w:rsidR="00CB35C7">
        <w:rPr>
          <w:rFonts w:ascii="Arial" w:hAnsi="Arial" w:cs="Arial"/>
          <w:bCs/>
          <w:color w:val="000000"/>
          <w:sz w:val="20"/>
          <w:szCs w:val="20"/>
        </w:rPr>
        <w:t xml:space="preserve"> include:</w:t>
      </w:r>
    </w:p>
    <w:p w14:paraId="35A2D048" w14:textId="77777777" w:rsidR="0094078B" w:rsidRDefault="0094078B" w:rsidP="00CB35C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To give updates to the school and receive payment</w:t>
      </w:r>
    </w:p>
    <w:p w14:paraId="421D3CC3" w14:textId="77777777" w:rsidR="00DB3FEC" w:rsidRDefault="00DB3FEC" w:rsidP="00D403B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With inspectors who check the quality of services to young people, but they will not keep personal information abou</w:t>
      </w:r>
      <w:r w:rsidR="0094078B">
        <w:rPr>
          <w:rFonts w:ascii="Arial" w:hAnsi="Arial" w:cs="Arial"/>
          <w:bCs/>
          <w:color w:val="000000"/>
          <w:sz w:val="20"/>
          <w:szCs w:val="20"/>
        </w:rPr>
        <w:t>t you after they had checked it</w:t>
      </w:r>
    </w:p>
    <w:p w14:paraId="76B0E02D" w14:textId="77777777" w:rsidR="00CB35C7" w:rsidRDefault="00CB35C7" w:rsidP="00CB35C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7A95084B" w14:textId="77777777" w:rsidR="009A42D6" w:rsidRPr="00DB3FEC" w:rsidRDefault="00CB35C7" w:rsidP="00DB3FE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There may be occasions were we </w:t>
      </w:r>
      <w:r w:rsidR="00DB3FEC">
        <w:rPr>
          <w:rFonts w:ascii="Arial" w:hAnsi="Arial" w:cs="Arial"/>
          <w:bCs/>
          <w:color w:val="000000"/>
          <w:sz w:val="20"/>
          <w:szCs w:val="20"/>
        </w:rPr>
        <w:t xml:space="preserve">may ask for your consent to share your information with other services e.g. </w:t>
      </w:r>
      <w:r w:rsidR="009A42D6" w:rsidRPr="00DB3FEC">
        <w:rPr>
          <w:rFonts w:ascii="Arial" w:hAnsi="Arial" w:cs="Arial"/>
          <w:bCs/>
          <w:color w:val="000000"/>
          <w:sz w:val="20"/>
          <w:szCs w:val="20"/>
        </w:rPr>
        <w:t xml:space="preserve">to offer you similar support once you have completed our </w:t>
      </w:r>
      <w:r w:rsidR="00DB3FEC" w:rsidRPr="00DB3FEC">
        <w:rPr>
          <w:rFonts w:ascii="Arial" w:hAnsi="Arial" w:cs="Arial"/>
          <w:bCs/>
          <w:color w:val="000000"/>
          <w:sz w:val="20"/>
          <w:szCs w:val="20"/>
        </w:rPr>
        <w:t>programmers</w:t>
      </w:r>
      <w:r w:rsidR="009A42D6" w:rsidRPr="00DB3FEC">
        <w:rPr>
          <w:rFonts w:ascii="Arial" w:hAnsi="Arial" w:cs="Arial"/>
          <w:bCs/>
          <w:color w:val="000000"/>
          <w:sz w:val="20"/>
          <w:szCs w:val="20"/>
        </w:rPr>
        <w:t xml:space="preserve"> such as colleges and careers services</w:t>
      </w:r>
      <w:r w:rsidR="00DB3FEC">
        <w:rPr>
          <w:rFonts w:ascii="Arial" w:hAnsi="Arial" w:cs="Arial"/>
          <w:bCs/>
          <w:color w:val="000000"/>
          <w:sz w:val="20"/>
          <w:szCs w:val="20"/>
        </w:rPr>
        <w:t>.</w:t>
      </w:r>
      <w:r w:rsidR="000D45D5">
        <w:rPr>
          <w:rFonts w:ascii="Arial" w:hAnsi="Arial" w:cs="Arial"/>
          <w:bCs/>
          <w:color w:val="000000"/>
          <w:sz w:val="20"/>
          <w:szCs w:val="20"/>
        </w:rPr>
        <w:t xml:space="preserve"> You do not have to consent to these and can withdraw your consent if you have provided it</w:t>
      </w:r>
    </w:p>
    <w:p w14:paraId="426C1F74" w14:textId="77777777" w:rsidR="00D403BC" w:rsidRPr="00D403BC" w:rsidRDefault="00D403BC" w:rsidP="00D403BC">
      <w:pPr>
        <w:pStyle w:val="ListParagraph"/>
        <w:rPr>
          <w:rFonts w:ascii="Arial" w:hAnsi="Arial" w:cs="Arial"/>
          <w:bCs/>
          <w:color w:val="000000"/>
          <w:sz w:val="20"/>
          <w:szCs w:val="20"/>
        </w:rPr>
      </w:pPr>
    </w:p>
    <w:p w14:paraId="48FF88DF" w14:textId="77777777" w:rsidR="004C496F" w:rsidRPr="00D403BC" w:rsidRDefault="00DB3FEC" w:rsidP="00D403B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There may be occasions where we need to share your information outside of these circumstances where we have a statutory obligation to do so. </w:t>
      </w:r>
      <w:r w:rsidR="004C496F" w:rsidRPr="00D403BC">
        <w:rPr>
          <w:rFonts w:ascii="Arial" w:hAnsi="Arial" w:cs="Arial"/>
          <w:bCs/>
          <w:color w:val="000000"/>
          <w:sz w:val="20"/>
          <w:szCs w:val="20"/>
        </w:rPr>
        <w:t>This would be if:</w:t>
      </w:r>
    </w:p>
    <w:p w14:paraId="0E32A3CA" w14:textId="77777777" w:rsidR="004C496F" w:rsidRPr="00D403BC" w:rsidRDefault="004C496F" w:rsidP="00D403B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403BC">
        <w:rPr>
          <w:rFonts w:ascii="Arial" w:hAnsi="Arial" w:cs="Arial"/>
          <w:bCs/>
          <w:color w:val="000000"/>
          <w:sz w:val="20"/>
          <w:szCs w:val="20"/>
        </w:rPr>
        <w:t xml:space="preserve">There are </w:t>
      </w:r>
      <w:r w:rsidR="00D403BC" w:rsidRPr="00D403BC">
        <w:rPr>
          <w:rFonts w:ascii="Arial" w:hAnsi="Arial" w:cs="Arial"/>
          <w:bCs/>
          <w:color w:val="000000"/>
          <w:sz w:val="20"/>
          <w:szCs w:val="20"/>
        </w:rPr>
        <w:t>concerns</w:t>
      </w:r>
      <w:r w:rsidRPr="00D403BC">
        <w:rPr>
          <w:rFonts w:ascii="Arial" w:hAnsi="Arial" w:cs="Arial"/>
          <w:bCs/>
          <w:color w:val="000000"/>
          <w:sz w:val="20"/>
          <w:szCs w:val="20"/>
        </w:rPr>
        <w:t xml:space="preserve"> about the welfare or </w:t>
      </w:r>
      <w:r w:rsidR="00B70A6D">
        <w:rPr>
          <w:rFonts w:ascii="Arial" w:hAnsi="Arial" w:cs="Arial"/>
          <w:bCs/>
          <w:color w:val="000000"/>
          <w:sz w:val="20"/>
          <w:szCs w:val="20"/>
        </w:rPr>
        <w:t>s</w:t>
      </w:r>
      <w:r w:rsidRPr="00D403BC">
        <w:rPr>
          <w:rFonts w:ascii="Arial" w:hAnsi="Arial" w:cs="Arial"/>
          <w:bCs/>
          <w:color w:val="000000"/>
          <w:sz w:val="20"/>
          <w:szCs w:val="20"/>
        </w:rPr>
        <w:t>afety of your-self or another young or vulnerable person</w:t>
      </w:r>
    </w:p>
    <w:p w14:paraId="47C22884" w14:textId="77777777" w:rsidR="004C496F" w:rsidRPr="00D403BC" w:rsidRDefault="004C496F" w:rsidP="00D403B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403BC">
        <w:rPr>
          <w:rFonts w:ascii="Arial" w:hAnsi="Arial" w:cs="Arial"/>
          <w:bCs/>
          <w:color w:val="000000"/>
          <w:sz w:val="20"/>
          <w:szCs w:val="20"/>
        </w:rPr>
        <w:t>There are concerns about harm to others or to public safety</w:t>
      </w:r>
    </w:p>
    <w:p w14:paraId="7E992944" w14:textId="77777777" w:rsidR="004C496F" w:rsidRPr="00D403BC" w:rsidRDefault="004C496F" w:rsidP="00D403B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403BC">
        <w:rPr>
          <w:rFonts w:ascii="Arial" w:hAnsi="Arial" w:cs="Arial"/>
          <w:bCs/>
          <w:color w:val="000000"/>
          <w:sz w:val="20"/>
          <w:szCs w:val="20"/>
        </w:rPr>
        <w:t>There is a need to prevent, detect or prosecute serious crime</w:t>
      </w:r>
    </w:p>
    <w:p w14:paraId="54D10353" w14:textId="77777777" w:rsidR="00603115" w:rsidRDefault="004C496F" w:rsidP="006031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403BC">
        <w:rPr>
          <w:rFonts w:ascii="Arial" w:hAnsi="Arial" w:cs="Arial"/>
          <w:bCs/>
          <w:color w:val="000000"/>
          <w:sz w:val="20"/>
          <w:szCs w:val="20"/>
        </w:rPr>
        <w:t>I</w:t>
      </w:r>
      <w:r w:rsidR="000D45D5">
        <w:rPr>
          <w:rFonts w:ascii="Arial" w:hAnsi="Arial" w:cs="Arial"/>
          <w:bCs/>
          <w:color w:val="000000"/>
          <w:sz w:val="20"/>
          <w:szCs w:val="20"/>
        </w:rPr>
        <w:t>f a court instructs us to do so</w:t>
      </w:r>
    </w:p>
    <w:p w14:paraId="71795719" w14:textId="77777777" w:rsidR="00DB3FEC" w:rsidRPr="00DB3FEC" w:rsidRDefault="00DB3FEC" w:rsidP="00DB3FEC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570F5304" w14:textId="77777777" w:rsidR="00603115" w:rsidRDefault="00D403BC">
      <w:pPr>
        <w:rPr>
          <w:rFonts w:ascii="Arial" w:hAnsi="Arial" w:cs="Arial"/>
          <w:b/>
          <w:sz w:val="20"/>
          <w:szCs w:val="20"/>
        </w:rPr>
      </w:pPr>
      <w:r w:rsidRPr="00D403BC">
        <w:rPr>
          <w:rFonts w:ascii="Arial" w:hAnsi="Arial" w:cs="Arial"/>
          <w:b/>
          <w:sz w:val="20"/>
          <w:szCs w:val="20"/>
        </w:rPr>
        <w:t>Our commitment to you</w:t>
      </w:r>
    </w:p>
    <w:p w14:paraId="01F0A0E4" w14:textId="77777777" w:rsidR="00D403BC" w:rsidRPr="00CF4D45" w:rsidRDefault="00D403BC" w:rsidP="00D403B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F4D45">
        <w:rPr>
          <w:rFonts w:ascii="Arial" w:hAnsi="Arial" w:cs="Arial"/>
          <w:color w:val="000000"/>
          <w:sz w:val="20"/>
          <w:szCs w:val="20"/>
        </w:rPr>
        <w:t xml:space="preserve">We </w:t>
      </w:r>
      <w:r>
        <w:rPr>
          <w:rFonts w:ascii="Arial" w:hAnsi="Arial" w:cs="Arial"/>
          <w:color w:val="000000"/>
          <w:sz w:val="20"/>
          <w:szCs w:val="20"/>
        </w:rPr>
        <w:t xml:space="preserve">understand how important your </w:t>
      </w:r>
      <w:r w:rsidR="00DB3FEC">
        <w:rPr>
          <w:rFonts w:ascii="Arial" w:hAnsi="Arial" w:cs="Arial"/>
          <w:color w:val="000000"/>
          <w:sz w:val="20"/>
          <w:szCs w:val="20"/>
        </w:rPr>
        <w:t>personal</w:t>
      </w:r>
      <w:r>
        <w:rPr>
          <w:rFonts w:ascii="Arial" w:hAnsi="Arial" w:cs="Arial"/>
          <w:color w:val="000000"/>
          <w:sz w:val="20"/>
          <w:szCs w:val="20"/>
        </w:rPr>
        <w:t xml:space="preserve"> information is.</w:t>
      </w:r>
      <w:r w:rsidR="000D45D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We will </w:t>
      </w:r>
      <w:r w:rsidR="00DB3FEC">
        <w:rPr>
          <w:rFonts w:ascii="Arial" w:hAnsi="Arial" w:cs="Arial"/>
          <w:color w:val="000000"/>
          <w:sz w:val="20"/>
          <w:szCs w:val="20"/>
        </w:rPr>
        <w:t>always process your personal information in line with our statutory obligation</w:t>
      </w:r>
      <w:r w:rsidR="0094078B">
        <w:rPr>
          <w:rFonts w:ascii="Arial" w:hAnsi="Arial" w:cs="Arial"/>
          <w:color w:val="000000"/>
          <w:sz w:val="20"/>
          <w:szCs w:val="20"/>
        </w:rPr>
        <w:t>s</w:t>
      </w:r>
      <w:r w:rsidR="00DB3FEC">
        <w:rPr>
          <w:rFonts w:ascii="Arial" w:hAnsi="Arial" w:cs="Arial"/>
          <w:color w:val="000000"/>
          <w:sz w:val="20"/>
          <w:szCs w:val="20"/>
        </w:rPr>
        <w:t xml:space="preserve"> and Data Protection </w:t>
      </w:r>
      <w:r w:rsidR="0094078B">
        <w:rPr>
          <w:rFonts w:ascii="Arial" w:hAnsi="Arial" w:cs="Arial"/>
          <w:color w:val="000000"/>
          <w:sz w:val="20"/>
          <w:szCs w:val="20"/>
        </w:rPr>
        <w:t>legislation</w:t>
      </w:r>
      <w:r w:rsidR="00DB3FEC">
        <w:rPr>
          <w:rFonts w:ascii="Arial" w:hAnsi="Arial" w:cs="Arial"/>
          <w:color w:val="000000"/>
          <w:sz w:val="20"/>
          <w:szCs w:val="20"/>
        </w:rPr>
        <w:t>. Full detail of how we use your information can be found on our web site (</w:t>
      </w:r>
      <w:hyperlink r:id="rId10" w:history="1">
        <w:r w:rsidR="006152AF" w:rsidRPr="00686B71">
          <w:rPr>
            <w:rStyle w:val="Hyperlink"/>
            <w:rFonts w:ascii="Arial" w:hAnsi="Arial" w:cs="Arial"/>
            <w:sz w:val="20"/>
            <w:szCs w:val="20"/>
          </w:rPr>
          <w:t>www.cheshirefire.gov.uk</w:t>
        </w:r>
      </w:hyperlink>
      <w:r w:rsidR="00DB3FEC">
        <w:rPr>
          <w:rFonts w:ascii="Arial" w:hAnsi="Arial" w:cs="Arial"/>
          <w:color w:val="000000"/>
          <w:sz w:val="20"/>
          <w:szCs w:val="20"/>
        </w:rPr>
        <w:t>)</w:t>
      </w:r>
      <w:r w:rsidR="006152AF">
        <w:rPr>
          <w:rFonts w:ascii="Arial" w:hAnsi="Arial" w:cs="Arial"/>
          <w:color w:val="000000"/>
          <w:sz w:val="20"/>
          <w:szCs w:val="20"/>
        </w:rPr>
        <w:t>. If you have any quest</w:t>
      </w:r>
      <w:r w:rsidR="00AB06A1">
        <w:rPr>
          <w:rFonts w:ascii="Arial" w:hAnsi="Arial" w:cs="Arial"/>
          <w:color w:val="000000"/>
          <w:sz w:val="20"/>
          <w:szCs w:val="20"/>
        </w:rPr>
        <w:t xml:space="preserve">ions about how we use your data, </w:t>
      </w:r>
      <w:r w:rsidR="006152AF">
        <w:rPr>
          <w:rFonts w:ascii="Arial" w:hAnsi="Arial" w:cs="Arial"/>
          <w:color w:val="000000"/>
          <w:sz w:val="20"/>
          <w:szCs w:val="20"/>
        </w:rPr>
        <w:t xml:space="preserve">wish to be given a copy of it </w:t>
      </w:r>
      <w:r w:rsidR="00AB06A1">
        <w:rPr>
          <w:rFonts w:ascii="Arial" w:hAnsi="Arial" w:cs="Arial"/>
          <w:color w:val="000000"/>
          <w:sz w:val="20"/>
          <w:szCs w:val="20"/>
        </w:rPr>
        <w:t xml:space="preserve">or wish to withdraw your consent, </w:t>
      </w:r>
      <w:r w:rsidR="006152AF">
        <w:rPr>
          <w:rFonts w:ascii="Arial" w:hAnsi="Arial" w:cs="Arial"/>
          <w:color w:val="000000"/>
          <w:sz w:val="20"/>
          <w:szCs w:val="20"/>
        </w:rPr>
        <w:t>please speak to your team leader.</w:t>
      </w:r>
    </w:p>
    <w:p w14:paraId="0758F58B" w14:textId="77777777" w:rsidR="00D403BC" w:rsidRDefault="00D403BC">
      <w:pPr>
        <w:rPr>
          <w:rFonts w:ascii="Arial" w:hAnsi="Arial" w:cs="Arial"/>
          <w:b/>
          <w:sz w:val="20"/>
          <w:szCs w:val="20"/>
        </w:rPr>
      </w:pPr>
    </w:p>
    <w:p w14:paraId="7AD07723" w14:textId="77777777" w:rsidR="00B70A6D" w:rsidRDefault="00D403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sign and date to </w:t>
      </w:r>
      <w:r w:rsidR="006152AF">
        <w:rPr>
          <w:rFonts w:ascii="Arial" w:hAnsi="Arial" w:cs="Arial"/>
          <w:b/>
          <w:sz w:val="20"/>
          <w:szCs w:val="20"/>
        </w:rPr>
        <w:t>confirm you have received a copy of this notice.</w:t>
      </w:r>
    </w:p>
    <w:p w14:paraId="2A777FE7" w14:textId="77777777" w:rsidR="005C188A" w:rsidRPr="00D45333" w:rsidRDefault="005C188A">
      <w:pPr>
        <w:rPr>
          <w:rFonts w:ascii="Arial" w:hAnsi="Arial" w:cs="Arial"/>
          <w:b/>
          <w:sz w:val="36"/>
          <w:szCs w:val="20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4749"/>
        <w:gridCol w:w="993"/>
        <w:gridCol w:w="2409"/>
      </w:tblGrid>
      <w:tr w:rsidR="005C188A" w:rsidRPr="006F22B3" w14:paraId="4F470E52" w14:textId="77777777" w:rsidTr="005C188A">
        <w:tc>
          <w:tcPr>
            <w:tcW w:w="1596" w:type="dxa"/>
          </w:tcPr>
          <w:p w14:paraId="457297C3" w14:textId="77777777" w:rsidR="005C188A" w:rsidRPr="006F22B3" w:rsidRDefault="005C188A" w:rsidP="005C188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0"/>
              </w:rPr>
            </w:pPr>
            <w:r w:rsidRPr="006F22B3">
              <w:rPr>
                <w:rFonts w:ascii="Arial" w:hAnsi="Arial" w:cs="Arial"/>
                <w:b/>
                <w:color w:val="2F5496" w:themeColor="accent5" w:themeShade="BF"/>
                <w:sz w:val="24"/>
                <w:szCs w:val="20"/>
              </w:rPr>
              <w:t>Signature: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14:paraId="5834DB52" w14:textId="77777777" w:rsidR="005C188A" w:rsidRPr="006F22B3" w:rsidRDefault="005C188A">
            <w:pPr>
              <w:rPr>
                <w:rFonts w:ascii="Arial" w:hAnsi="Arial" w:cs="Arial"/>
                <w:b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993" w:type="dxa"/>
          </w:tcPr>
          <w:p w14:paraId="7ECEBD90" w14:textId="77777777" w:rsidR="005C188A" w:rsidRPr="006F22B3" w:rsidRDefault="005C188A" w:rsidP="005C188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0"/>
              </w:rPr>
            </w:pPr>
            <w:r w:rsidRPr="006F22B3">
              <w:rPr>
                <w:rFonts w:ascii="Arial" w:hAnsi="Arial" w:cs="Arial"/>
                <w:b/>
                <w:color w:val="2F5496" w:themeColor="accent5" w:themeShade="BF"/>
                <w:sz w:val="24"/>
                <w:szCs w:val="20"/>
              </w:rPr>
              <w:t>Date: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C4B4947" w14:textId="77777777" w:rsidR="005C188A" w:rsidRPr="006F22B3" w:rsidRDefault="005C188A" w:rsidP="005C188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0"/>
              </w:rPr>
            </w:pPr>
          </w:p>
        </w:tc>
      </w:tr>
    </w:tbl>
    <w:p w14:paraId="73FD3E59" w14:textId="77777777" w:rsidR="00B70A6D" w:rsidRPr="006F22B3" w:rsidRDefault="00B70A6D" w:rsidP="00CD2B57">
      <w:pPr>
        <w:rPr>
          <w:rFonts w:ascii="Arial" w:hAnsi="Arial" w:cs="Arial"/>
          <w:b/>
          <w:color w:val="2F5496" w:themeColor="accent5" w:themeShade="BF"/>
          <w:sz w:val="20"/>
          <w:szCs w:val="20"/>
        </w:rPr>
      </w:pPr>
    </w:p>
    <w:sectPr w:rsidR="00B70A6D" w:rsidRPr="006F22B3" w:rsidSect="00CD2B57">
      <w:footerReference w:type="default" r:id="rId11"/>
      <w:pgSz w:w="12240" w:h="15840"/>
      <w:pgMar w:top="0" w:right="1440" w:bottom="567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67AC" w14:textId="77777777" w:rsidR="008351B7" w:rsidRDefault="008351B7" w:rsidP="005C71C2">
      <w:r>
        <w:separator/>
      </w:r>
    </w:p>
  </w:endnote>
  <w:endnote w:type="continuationSeparator" w:id="0">
    <w:p w14:paraId="54CD0F29" w14:textId="77777777" w:rsidR="008351B7" w:rsidRDefault="008351B7" w:rsidP="005C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9A15" w14:textId="0FFF3A4F" w:rsidR="00D45333" w:rsidRDefault="00CD2B57" w:rsidP="00D45333">
    <w:pPr>
      <w:pStyle w:val="Footer"/>
      <w:jc w:val="right"/>
    </w:pPr>
    <w:r>
      <w:t>Version 2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C064" w14:textId="77777777" w:rsidR="008351B7" w:rsidRDefault="008351B7" w:rsidP="005C71C2">
      <w:r>
        <w:separator/>
      </w:r>
    </w:p>
  </w:footnote>
  <w:footnote w:type="continuationSeparator" w:id="0">
    <w:p w14:paraId="1601525E" w14:textId="77777777" w:rsidR="008351B7" w:rsidRDefault="008351B7" w:rsidP="005C7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8F7"/>
    <w:multiLevelType w:val="hybridMultilevel"/>
    <w:tmpl w:val="24181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94C"/>
    <w:multiLevelType w:val="hybridMultilevel"/>
    <w:tmpl w:val="0E286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5B51"/>
    <w:multiLevelType w:val="hybridMultilevel"/>
    <w:tmpl w:val="E3887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00425"/>
    <w:multiLevelType w:val="hybridMultilevel"/>
    <w:tmpl w:val="5F501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B6A0E"/>
    <w:multiLevelType w:val="hybridMultilevel"/>
    <w:tmpl w:val="C5CEF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91ECD"/>
    <w:multiLevelType w:val="hybridMultilevel"/>
    <w:tmpl w:val="B80AF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A5B63"/>
    <w:multiLevelType w:val="hybridMultilevel"/>
    <w:tmpl w:val="3E2A2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5"/>
    <w:rsid w:val="000D45D5"/>
    <w:rsid w:val="0011722C"/>
    <w:rsid w:val="002E17FB"/>
    <w:rsid w:val="00417A0B"/>
    <w:rsid w:val="0048517B"/>
    <w:rsid w:val="004B12C4"/>
    <w:rsid w:val="004C496F"/>
    <w:rsid w:val="005A1769"/>
    <w:rsid w:val="005C188A"/>
    <w:rsid w:val="005C71C2"/>
    <w:rsid w:val="00603115"/>
    <w:rsid w:val="006152AF"/>
    <w:rsid w:val="006B3C56"/>
    <w:rsid w:val="006F22B3"/>
    <w:rsid w:val="007104BB"/>
    <w:rsid w:val="008351B7"/>
    <w:rsid w:val="00864793"/>
    <w:rsid w:val="00904157"/>
    <w:rsid w:val="0094078B"/>
    <w:rsid w:val="00961A42"/>
    <w:rsid w:val="009A42D6"/>
    <w:rsid w:val="00AB06A1"/>
    <w:rsid w:val="00B70A6D"/>
    <w:rsid w:val="00BA1EB5"/>
    <w:rsid w:val="00BE221F"/>
    <w:rsid w:val="00C27F11"/>
    <w:rsid w:val="00C778FE"/>
    <w:rsid w:val="00CB35C7"/>
    <w:rsid w:val="00CD2B57"/>
    <w:rsid w:val="00D403BC"/>
    <w:rsid w:val="00D45333"/>
    <w:rsid w:val="00DB3FEC"/>
    <w:rsid w:val="00DC530D"/>
    <w:rsid w:val="00E36E57"/>
    <w:rsid w:val="00EF224E"/>
    <w:rsid w:val="00F302AF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4784BA"/>
  <w15:docId w15:val="{31F5D568-ECC6-4E67-9A57-63861595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71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1C2"/>
  </w:style>
  <w:style w:type="paragraph" w:styleId="Footer">
    <w:name w:val="footer"/>
    <w:basedOn w:val="Normal"/>
    <w:link w:val="FooterChar"/>
    <w:uiPriority w:val="99"/>
    <w:unhideWhenUsed/>
    <w:rsid w:val="005C71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1C2"/>
  </w:style>
  <w:style w:type="table" w:styleId="TableGrid">
    <w:name w:val="Table Grid"/>
    <w:basedOn w:val="TableNormal"/>
    <w:uiPriority w:val="39"/>
    <w:rsid w:val="005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heshirefire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mitche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0A66E-2079-4507-9B98-5758CFA9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Shaw</dc:creator>
  <cp:lastModifiedBy>Chris Mitchell</cp:lastModifiedBy>
  <cp:revision>4</cp:revision>
  <cp:lastPrinted>2015-09-24T06:46:00Z</cp:lastPrinted>
  <dcterms:created xsi:type="dcterms:W3CDTF">2021-08-10T10:07:00Z</dcterms:created>
  <dcterms:modified xsi:type="dcterms:W3CDTF">2022-08-04T13:34:00Z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